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成都市中心医院（成都市第三人民医院东部医院）（一期）项目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bookmarkStart w:id="0" w:name="_GoBack"/>
            <w:bookmarkEnd w:id="0"/>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ascii="宋体" w:hAnsi="宋体" w:eastAsia="宋体"/>
                <w:b w:val="0"/>
                <w:bCs w:val="0"/>
                <w:sz w:val="21"/>
                <w:szCs w:val="21"/>
              </w:rPr>
            </w:pPr>
            <w:r>
              <w:rPr>
                <w:rFonts w:ascii="宋体" w:hAnsi="宋体" w:eastAsia="宋体"/>
                <w:b w:val="0"/>
                <w:bCs w:val="0"/>
                <w:sz w:val="21"/>
                <w:szCs w:val="21"/>
              </w:rPr>
              <w:t>（填写该项内容时请勿涉及国家秘密、商业秘密、个人隐私等内容，若本页不够可另附页）</w:t>
            </w: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30" w:hanging="630" w:hangingChars="3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QwNTdmYTk5NmI5M2M3YzI4NmZmMmVkOTkxZDAifQ=="/>
  </w:docVars>
  <w:rsids>
    <w:rsidRoot w:val="44EB321A"/>
    <w:rsid w:val="12D81EAF"/>
    <w:rsid w:val="31C6075F"/>
    <w:rsid w:val="435F174C"/>
    <w:rsid w:val="44EB321A"/>
    <w:rsid w:val="4D741FA6"/>
    <w:rsid w:val="60F500D0"/>
    <w:rsid w:val="6D535020"/>
    <w:rsid w:val="6DBD0553"/>
    <w:rsid w:val="6E1569F5"/>
    <w:rsid w:val="75F2487C"/>
    <w:rsid w:val="7803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360" w:lineRule="auto"/>
      <w:ind w:firstLine="560" w:firstLineChars="200"/>
    </w:pPr>
    <w:rPr>
      <w:rFonts w:ascii="Times New Roman" w:hAnsi="Times New Roman"/>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413</Words>
  <Characters>413</Characters>
  <Lines>0</Lines>
  <Paragraphs>0</Paragraphs>
  <TotalTime>0</TotalTime>
  <ScaleCrop>false</ScaleCrop>
  <LinksUpToDate>false</LinksUpToDate>
  <CharactersWithSpaces>478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璃猫喵了个咪</cp:lastModifiedBy>
  <dcterms:modified xsi:type="dcterms:W3CDTF">2024-06-14T04:47:39Z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DD371AFE1B594AE39760EC259A8D334F_13</vt:lpwstr>
  </property>
</Properties>
</file>